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1568" w14:textId="77777777" w:rsidR="00963979" w:rsidRPr="001A7B9D" w:rsidRDefault="00963979" w:rsidP="00253F50">
      <w:pPr>
        <w:pStyle w:val="berschrift2"/>
        <w:spacing w:before="120"/>
        <w:rPr>
          <w:rFonts w:ascii="TUM Neue Helvetica 55 Regular" w:hAnsi="TUM Neue Helvetica 55 Regular"/>
        </w:rPr>
      </w:pPr>
    </w:p>
    <w:p w14:paraId="2642D612" w14:textId="2DA89883" w:rsidR="00EB46EF" w:rsidRPr="00A066B0" w:rsidRDefault="007C404A" w:rsidP="00963979">
      <w:pPr>
        <w:pStyle w:val="berschrift2"/>
        <w:spacing w:before="600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Antrag auf eine TUMonline-Gastkennung</w:t>
      </w:r>
    </w:p>
    <w:p w14:paraId="03D3F2F2" w14:textId="77777777" w:rsidR="000C7589" w:rsidRPr="001A7B9D" w:rsidRDefault="000C7589" w:rsidP="000C7589">
      <w:pPr>
        <w:pStyle w:val="Textkrper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 xml:space="preserve">Hiermit möchte ich eine TUMonline-Gastkennung beantragen. </w:t>
      </w:r>
    </w:p>
    <w:p w14:paraId="751BEE80" w14:textId="77777777" w:rsidR="000C7589" w:rsidRDefault="000C7589" w:rsidP="000C7589">
      <w:pPr>
        <w:pStyle w:val="Textkrper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Meine persönlichen Daten (bitte vollständig ausfüllen):</w:t>
      </w:r>
    </w:p>
    <w:p w14:paraId="78621658" w14:textId="77777777" w:rsidR="00963979" w:rsidRPr="001A7B9D" w:rsidRDefault="00963979" w:rsidP="00963979">
      <w:pPr>
        <w:pStyle w:val="Textkrper"/>
        <w:rPr>
          <w:rFonts w:ascii="TUM Neue Helvetica 55 Regular" w:hAnsi="TUM Neue Helvetica 55 Regular"/>
        </w:rPr>
      </w:pPr>
    </w:p>
    <w:p w14:paraId="2C23EBE8" w14:textId="6DD491B9" w:rsidR="00963979" w:rsidRPr="001A7B9D" w:rsidRDefault="00253F50" w:rsidP="00253F50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Geschlecht:</w:t>
      </w:r>
      <w:r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-1188357234"/>
          <w:placeholder>
            <w:docPart w:val="DefaultPlaceholder_-1854013438"/>
          </w:placeholder>
          <w:showingPlcHdr/>
          <w:dropDownList>
            <w:listItem w:displayText="männlich" w:value="männlich"/>
            <w:listItem w:displayText="weiblich" w:value="weiblich"/>
            <w:listItem w:displayText="divers" w:value="divers"/>
            <w:listItem w:displayText="unbekannt" w:value="unbekannt"/>
          </w:dropDownList>
        </w:sdtPr>
        <w:sdtContent>
          <w:permStart w:id="859572518" w:edGrp="everyone"/>
          <w:r w:rsidR="00796E97" w:rsidRPr="001A7B9D">
            <w:rPr>
              <w:rStyle w:val="Platzhaltertext"/>
              <w:rFonts w:ascii="TUM Neue Helvetica 55 Regular" w:hAnsi="TUM Neue Helvetica 55 Regular"/>
            </w:rPr>
            <w:t>Wählen Sie ein Element aus.</w:t>
          </w:r>
          <w:permEnd w:id="859572518"/>
        </w:sdtContent>
      </w:sdt>
      <w:r w:rsidRPr="001A7B9D">
        <w:rPr>
          <w:rFonts w:ascii="TUM Neue Helvetica 55 Regular" w:hAnsi="TUM Neue Helvetica 55 Regular"/>
        </w:rPr>
        <w:tab/>
      </w:r>
    </w:p>
    <w:p w14:paraId="4AADC724" w14:textId="4436FB98" w:rsidR="00253F50" w:rsidRPr="001A7B9D" w:rsidRDefault="00253F50" w:rsidP="00253F50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Nachname:</w:t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102233074"/>
          <w:placeholder>
            <w:docPart w:val="6854CA38F5BC4D9B82A9E7CD968B58D9"/>
          </w:placeholder>
          <w:showingPlcHdr/>
          <w:text/>
        </w:sdtPr>
        <w:sdtContent>
          <w:permStart w:id="633228093" w:edGrp="everyone"/>
          <w:r w:rsidR="00A066B0" w:rsidRPr="00A066B0">
            <w:rPr>
              <w:rStyle w:val="Platzhaltertext"/>
            </w:rPr>
            <w:t>Klicken oder tippen Sie hier, um Text einzugeben.</w:t>
          </w:r>
          <w:permEnd w:id="633228093"/>
        </w:sdtContent>
      </w:sdt>
    </w:p>
    <w:p w14:paraId="454B18AD" w14:textId="7B1B7901" w:rsidR="00253F50" w:rsidRPr="001A7B9D" w:rsidRDefault="00253F50" w:rsidP="00253F50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Vorname:</w:t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2035460140"/>
          <w:placeholder>
            <w:docPart w:val="DefaultPlaceholder_-1854013440"/>
          </w:placeholder>
          <w:showingPlcHdr/>
          <w:text/>
        </w:sdtPr>
        <w:sdtContent>
          <w:permStart w:id="1603153765" w:edGrp="everyone"/>
          <w:r w:rsidR="00796E97" w:rsidRPr="001A7B9D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1603153765"/>
        </w:sdtContent>
      </w:sdt>
    </w:p>
    <w:p w14:paraId="08ECBA4D" w14:textId="1B62F0C4" w:rsidR="00253F50" w:rsidRPr="001A7B9D" w:rsidRDefault="00253F50" w:rsidP="00253F50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Geburtsdatum:</w:t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341912484"/>
          <w:placeholder>
            <w:docPart w:val="DefaultPlaceholder_-1854013440"/>
          </w:placeholder>
          <w:showingPlcHdr/>
          <w:text/>
        </w:sdtPr>
        <w:sdtContent>
          <w:permStart w:id="917374900" w:edGrp="everyone"/>
          <w:r w:rsidR="00796E97" w:rsidRPr="001A7B9D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917374900"/>
        </w:sdtContent>
      </w:sdt>
    </w:p>
    <w:p w14:paraId="0AE5C022" w14:textId="567AE20B" w:rsidR="00253F50" w:rsidRPr="001A7B9D" w:rsidRDefault="00253F50" w:rsidP="00253F50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Staatsbürgerschaft:</w:t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1646012483"/>
          <w:placeholder>
            <w:docPart w:val="DefaultPlaceholder_-1854013440"/>
          </w:placeholder>
          <w:showingPlcHdr/>
          <w:text/>
        </w:sdtPr>
        <w:sdtContent>
          <w:permStart w:id="1704164769" w:edGrp="everyone"/>
          <w:r w:rsidR="00796E97" w:rsidRPr="001A7B9D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1704164769"/>
        </w:sdtContent>
      </w:sdt>
    </w:p>
    <w:p w14:paraId="215E59CF" w14:textId="53D15637" w:rsidR="00253F50" w:rsidRPr="001A7B9D" w:rsidRDefault="00253F50" w:rsidP="00253F50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Privatadresse:</w:t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-312882527"/>
          <w:placeholder>
            <w:docPart w:val="DefaultPlaceholder_-1854013440"/>
          </w:placeholder>
          <w:showingPlcHdr/>
          <w:text/>
        </w:sdtPr>
        <w:sdtContent>
          <w:permStart w:id="1844972139" w:edGrp="everyone"/>
          <w:r w:rsidR="00796E97" w:rsidRPr="001A7B9D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1844972139"/>
        </w:sdtContent>
      </w:sdt>
    </w:p>
    <w:p w14:paraId="232D6CB9" w14:textId="1FBE012C" w:rsidR="00253F50" w:rsidRPr="001A7B9D" w:rsidRDefault="00253F50" w:rsidP="00253F50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Akademischer Grad (optional):</w:t>
      </w:r>
      <w:r w:rsidR="00796E97"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85665321"/>
          <w:placeholder>
            <w:docPart w:val="DefaultPlaceholder_-1854013440"/>
          </w:placeholder>
          <w:showingPlcHdr/>
          <w:text/>
        </w:sdtPr>
        <w:sdtContent>
          <w:permStart w:id="734536800" w:edGrp="everyone"/>
          <w:r w:rsidR="00796E97" w:rsidRPr="001A7B9D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734536800"/>
        </w:sdtContent>
      </w:sdt>
    </w:p>
    <w:p w14:paraId="7BA216E7" w14:textId="20E55C0A" w:rsidR="00253F50" w:rsidRPr="001A7B9D" w:rsidRDefault="00253F50" w:rsidP="00253F50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Amtstitel (optional):</w:t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429553094"/>
          <w:placeholder>
            <w:docPart w:val="DefaultPlaceholder_-1854013440"/>
          </w:placeholder>
          <w:showingPlcHdr/>
          <w:text/>
        </w:sdtPr>
        <w:sdtContent>
          <w:permStart w:id="971659831" w:edGrp="everyone"/>
          <w:r w:rsidR="00796E97" w:rsidRPr="001A7B9D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971659831"/>
        </w:sdtContent>
      </w:sdt>
    </w:p>
    <w:p w14:paraId="0E6A811A" w14:textId="1A08C03B" w:rsidR="00963979" w:rsidRPr="001A7B9D" w:rsidRDefault="00253F50" w:rsidP="00253F50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Sonstige Titel (optional):</w:t>
      </w:r>
      <w:r w:rsidR="00796E97" w:rsidRPr="001A7B9D">
        <w:rPr>
          <w:rFonts w:ascii="TUM Neue Helvetica 55 Regular" w:hAnsi="TUM Neue Helvetica 55 Regular"/>
        </w:rPr>
        <w:tab/>
      </w:r>
      <w:r w:rsidR="00796E97"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1457290614"/>
          <w:placeholder>
            <w:docPart w:val="DefaultPlaceholder_-1854013440"/>
          </w:placeholder>
          <w:showingPlcHdr/>
          <w:text/>
        </w:sdtPr>
        <w:sdtContent>
          <w:permStart w:id="1769672096" w:edGrp="everyone"/>
          <w:r w:rsidR="00796E97" w:rsidRPr="001A7B9D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1769672096"/>
        </w:sdtContent>
      </w:sdt>
    </w:p>
    <w:p w14:paraId="46F7D175" w14:textId="77777777" w:rsidR="00963979" w:rsidRPr="001A7B9D" w:rsidRDefault="00963979" w:rsidP="00963979">
      <w:pPr>
        <w:pStyle w:val="Textkrper"/>
        <w:rPr>
          <w:rFonts w:ascii="TUM Neue Helvetica 55 Regular" w:hAnsi="TUM Neue Helvetica 55 Regular"/>
        </w:rPr>
      </w:pPr>
    </w:p>
    <w:p w14:paraId="14677674" w14:textId="1F1EC6E9" w:rsidR="00963979" w:rsidRPr="001A7B9D" w:rsidRDefault="00963979" w:rsidP="00963979">
      <w:pPr>
        <w:pStyle w:val="Textkrper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Mit meiner Unterschrift bestätige ich, dass ich eine Bewerbung für das PhD Programm Medical Life Science and Technology einreichen möchte und hierfür zwingend eine TUMonline-Gastkennung benötige.</w:t>
      </w:r>
    </w:p>
    <w:p w14:paraId="71AA2A95" w14:textId="10BEB263" w:rsidR="00963979" w:rsidRPr="001A7B9D" w:rsidRDefault="00963979" w:rsidP="00963979">
      <w:pPr>
        <w:pStyle w:val="Textkrper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Mir ist bekannt, dass die Gastkennung eine maximale Gültigkeit von sechs Monaten hat</w:t>
      </w:r>
      <w:r w:rsidR="00ED65A4">
        <w:rPr>
          <w:rFonts w:ascii="TUM Neue Helvetica 55 Regular" w:hAnsi="TUM Neue Helvetica 55 Regular"/>
        </w:rPr>
        <w:t>.</w:t>
      </w:r>
    </w:p>
    <w:p w14:paraId="0240B93F" w14:textId="0DD28B2A" w:rsidR="00963979" w:rsidRDefault="00963979" w:rsidP="00963979">
      <w:pPr>
        <w:pStyle w:val="Textkrper"/>
        <w:rPr>
          <w:rFonts w:ascii="TUM Neue Helvetica 55 Regular" w:hAnsi="TUM Neue Helvetica 55 Regular"/>
        </w:rPr>
      </w:pPr>
      <w:r w:rsidRPr="001A7B9D">
        <w:rPr>
          <w:rFonts w:ascii="TUM Neue Helvetica 55 Regular" w:hAnsi="TUM Neue Helvetica 55 Regular"/>
        </w:rPr>
        <w:t>Mir ist bekannt, dass es sich hierbei um eine personenbezogene Kennung handelt, die nicht weitergegeben werden darf.</w:t>
      </w:r>
    </w:p>
    <w:p w14:paraId="0EC50453" w14:textId="77777777" w:rsidR="00ED65A4" w:rsidRPr="001A7B9D" w:rsidRDefault="00ED65A4" w:rsidP="00963979">
      <w:pPr>
        <w:pStyle w:val="Textkrper"/>
        <w:rPr>
          <w:rFonts w:ascii="TUM Neue Helvetica 55 Regular" w:hAnsi="TUM Neue Helvetica 55 Regular"/>
        </w:rPr>
      </w:pPr>
    </w:p>
    <w:p w14:paraId="05B06CEB" w14:textId="6FC53CA7" w:rsidR="00963979" w:rsidRDefault="00317478" w:rsidP="00253F50">
      <w:pPr>
        <w:pStyle w:val="Textkrper"/>
        <w:rPr>
          <w:rFonts w:ascii="TUM Neue Helvetica 55 Regular" w:hAnsi="TUM Neue Helvetica 55 Regular" w:cstheme="minorHAnsi"/>
        </w:rPr>
      </w:pPr>
      <w:permStart w:id="1818511640" w:edGrp="everyone"/>
      <w:r>
        <w:rPr>
          <w:rFonts w:ascii="TUM Neue Helvetica 55 Regular" w:hAnsi="TUM Neue Helvetica 55 Regular" w:cstheme="minorHAnsi"/>
        </w:rPr>
        <w:pict w14:anchorId="7CB4D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Microsoft Office-Signaturzeile..." style="width:192pt;height:96pt">
            <v:imagedata r:id="rId8" o:title=""/>
            <o:lock v:ext="edit" ungrouping="t" rotation="t" cropping="t" verticies="t" text="t" grouping="t"/>
            <o:signatureline v:ext="edit" id="{64A73516-5AF9-46D7-95C7-DBF8B807081E}" provid="{00000000-0000-0000-0000-000000000000}" o:signinginstructions="Hiermit bestätige ich, dass die gemachten Angaben der Wahrheit entsprechen." allowcomments="t" signinginstructionsset="t" issignatureline="t"/>
          </v:shape>
        </w:pict>
      </w:r>
      <w:permEnd w:id="1818511640"/>
    </w:p>
    <w:p w14:paraId="18C028BB" w14:textId="14CC77AB" w:rsidR="003C49E2" w:rsidRPr="001A7B9D" w:rsidRDefault="003C49E2" w:rsidP="003C49E2">
      <w:pPr>
        <w:pStyle w:val="berschrift2"/>
        <w:spacing w:before="120"/>
        <w:rPr>
          <w:rFonts w:ascii="TUM Neue Helvetica 55 Regular" w:hAnsi="TUM Neue Helvetica 55 Regular"/>
        </w:rPr>
      </w:pPr>
    </w:p>
    <w:p w14:paraId="4F1E8B21" w14:textId="409F494A" w:rsidR="000C7589" w:rsidRPr="007C404A" w:rsidRDefault="007C404A" w:rsidP="000C7589">
      <w:pPr>
        <w:pStyle w:val="berschrift2"/>
        <w:spacing w:before="600"/>
        <w:rPr>
          <w:rFonts w:ascii="TUM Neue Helvetica 55 Regular" w:hAnsi="TUM Neue Helvetica 55 Regular"/>
          <w:lang w:val="en-GB"/>
        </w:rPr>
      </w:pPr>
      <w:r w:rsidRPr="007C404A">
        <w:rPr>
          <w:rFonts w:ascii="TUM Neue Helvetica 55 Regular" w:hAnsi="TUM Neue Helvetica 55 Regular"/>
          <w:lang w:val="en-GB"/>
        </w:rPr>
        <w:t>Application for a TUMonline guest ID</w:t>
      </w:r>
    </w:p>
    <w:p w14:paraId="3EE5A210" w14:textId="77777777" w:rsidR="000C7589" w:rsidRPr="003F51BA" w:rsidRDefault="000C7589" w:rsidP="000C7589">
      <w:pPr>
        <w:pStyle w:val="Textkrper"/>
        <w:rPr>
          <w:rFonts w:ascii="TUM Neue Helvetica 55 Regular" w:hAnsi="TUM Neue Helvetica 55 Regular"/>
          <w:lang w:val="en-GB"/>
        </w:rPr>
      </w:pPr>
      <w:r w:rsidRPr="003F51BA">
        <w:rPr>
          <w:rFonts w:ascii="TUM Neue Helvetica 55 Regular" w:hAnsi="TUM Neue Helvetica 55 Regular"/>
          <w:lang w:val="en-GB"/>
        </w:rPr>
        <w:t>I would like to apply for a TUMonline guest ID.</w:t>
      </w:r>
    </w:p>
    <w:p w14:paraId="2EEC6B85" w14:textId="0A870400" w:rsidR="000C7589" w:rsidRPr="003F51BA" w:rsidRDefault="000C7589" w:rsidP="000C7589">
      <w:pPr>
        <w:pStyle w:val="Textkrper"/>
        <w:rPr>
          <w:rFonts w:ascii="TUM Neue Helvetica 55 Regular" w:hAnsi="TUM Neue Helvetica 55 Regular"/>
          <w:lang w:val="en-GB"/>
        </w:rPr>
      </w:pPr>
      <w:r w:rsidRPr="003F51BA">
        <w:rPr>
          <w:rFonts w:ascii="TUM Neue Helvetica 55 Regular" w:hAnsi="TUM Neue Helvetica 55 Regular"/>
          <w:lang w:val="en-GB"/>
        </w:rPr>
        <w:t>My personal data (please fill in completely):</w:t>
      </w:r>
    </w:p>
    <w:p w14:paraId="7C404A53" w14:textId="77777777" w:rsidR="000C7589" w:rsidRPr="003F51BA" w:rsidRDefault="000C7589" w:rsidP="000C7589">
      <w:pPr>
        <w:pStyle w:val="Textkrper"/>
        <w:rPr>
          <w:rFonts w:ascii="TUM Neue Helvetica 55 Regular" w:hAnsi="TUM Neue Helvetica 55 Regular"/>
          <w:lang w:val="en-GB"/>
        </w:rPr>
      </w:pPr>
    </w:p>
    <w:p w14:paraId="49705ECB" w14:textId="4F69A08C" w:rsidR="000C7589" w:rsidRPr="001A7B9D" w:rsidRDefault="000C7589" w:rsidP="000C7589">
      <w:pPr>
        <w:pStyle w:val="Textkrper"/>
        <w:spacing w:line="480" w:lineRule="auto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Gender</w:t>
      </w:r>
      <w:r w:rsidRPr="001A7B9D">
        <w:rPr>
          <w:rFonts w:ascii="TUM Neue Helvetica 55 Regular" w:hAnsi="TUM Neue Helvetica 55 Regular"/>
        </w:rPr>
        <w:t>:</w:t>
      </w:r>
      <w:r w:rsidRPr="001A7B9D">
        <w:rPr>
          <w:rFonts w:ascii="TUM Neue Helvetica 55 Regular" w:hAnsi="TUM Neue Helvetica 55 Regular"/>
        </w:rPr>
        <w:tab/>
      </w:r>
      <w:r w:rsidRPr="001A7B9D">
        <w:rPr>
          <w:rFonts w:ascii="TUM Neue Helvetica 55 Regular" w:hAnsi="TUM Neue Helvetica 55 Regular"/>
        </w:rPr>
        <w:tab/>
      </w:r>
      <w:r w:rsidRPr="001A7B9D">
        <w:rPr>
          <w:rFonts w:ascii="TUM Neue Helvetica 55 Regular" w:hAnsi="TUM Neue Helvetica 55 Regular"/>
        </w:rPr>
        <w:tab/>
      </w:r>
      <w:r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660819617"/>
          <w:placeholder>
            <w:docPart w:val="0962F5E9EEE348E990175FE7C2929842"/>
          </w:placeholder>
          <w:showingPlcHdr/>
          <w:dropDownList>
            <w:listItem w:displayText="männlich" w:value="männlich"/>
            <w:listItem w:displayText="weiblich" w:value="weiblich"/>
            <w:listItem w:displayText="divers" w:value="divers"/>
            <w:listItem w:displayText="unbekannt" w:value="unbekannt"/>
          </w:dropDownList>
        </w:sdtPr>
        <w:sdtContent>
          <w:permStart w:id="190152065" w:edGrp="everyone"/>
          <w:r w:rsidRPr="001A7B9D">
            <w:rPr>
              <w:rStyle w:val="Platzhaltertext"/>
              <w:rFonts w:ascii="TUM Neue Helvetica 55 Regular" w:hAnsi="TUM Neue Helvetica 55 Regular"/>
            </w:rPr>
            <w:t>Wählen Sie ein Element aus.</w:t>
          </w:r>
          <w:permEnd w:id="190152065"/>
        </w:sdtContent>
      </w:sdt>
      <w:r w:rsidRPr="001A7B9D">
        <w:rPr>
          <w:rFonts w:ascii="TUM Neue Helvetica 55 Regular" w:hAnsi="TUM Neue Helvetica 55 Regular"/>
        </w:rPr>
        <w:tab/>
      </w:r>
    </w:p>
    <w:p w14:paraId="76F16956" w14:textId="092659CF" w:rsidR="000C7589" w:rsidRPr="001A7B9D" w:rsidRDefault="000C7589" w:rsidP="000C7589">
      <w:pPr>
        <w:pStyle w:val="Textkrper"/>
        <w:spacing w:line="480" w:lineRule="auto"/>
        <w:rPr>
          <w:rFonts w:ascii="TUM Neue Helvetica 55 Regular" w:hAnsi="TUM Neue Helvetica 55 Regular"/>
        </w:rPr>
      </w:pPr>
      <w:r>
        <w:rPr>
          <w:rFonts w:ascii="TUM Neue Helvetica 55 Regular" w:hAnsi="TUM Neue Helvetica 55 Regular"/>
        </w:rPr>
        <w:t>Last Name</w:t>
      </w:r>
      <w:r w:rsidRPr="001A7B9D">
        <w:rPr>
          <w:rFonts w:ascii="TUM Neue Helvetica 55 Regular" w:hAnsi="TUM Neue Helvetica 55 Regular"/>
        </w:rPr>
        <w:t>:</w:t>
      </w:r>
      <w:r w:rsidRPr="001A7B9D">
        <w:rPr>
          <w:rFonts w:ascii="TUM Neue Helvetica 55 Regular" w:hAnsi="TUM Neue Helvetica 55 Regular"/>
        </w:rPr>
        <w:tab/>
      </w:r>
      <w:r w:rsidRPr="001A7B9D">
        <w:rPr>
          <w:rFonts w:ascii="TUM Neue Helvetica 55 Regular" w:hAnsi="TUM Neue Helvetica 55 Regular"/>
        </w:rPr>
        <w:tab/>
      </w:r>
      <w:r w:rsidRPr="001A7B9D">
        <w:rPr>
          <w:rFonts w:ascii="TUM Neue Helvetica 55 Regular" w:hAnsi="TUM Neue Helvetica 55 Regular"/>
        </w:rPr>
        <w:tab/>
      </w:r>
      <w:r w:rsidRPr="001A7B9D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</w:rPr>
          <w:id w:val="-576208440"/>
          <w:placeholder>
            <w:docPart w:val="E756F3E733D84787956C5AD3BEB795BF"/>
          </w:placeholder>
          <w:showingPlcHdr/>
          <w:text/>
        </w:sdtPr>
        <w:sdtContent>
          <w:permStart w:id="546077644" w:edGrp="everyone"/>
          <w:r w:rsidRPr="001A7B9D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546077644"/>
        </w:sdtContent>
      </w:sdt>
    </w:p>
    <w:p w14:paraId="2662EF0C" w14:textId="1BC79218" w:rsidR="000C7589" w:rsidRPr="00A066B0" w:rsidRDefault="000C7589" w:rsidP="000C7589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A066B0">
        <w:rPr>
          <w:rFonts w:ascii="TUM Neue Helvetica 55 Regular" w:hAnsi="TUM Neue Helvetica 55 Regular"/>
        </w:rPr>
        <w:t>First Name:</w:t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  <w:lang w:val="en-GB"/>
          </w:rPr>
          <w:id w:val="1930315228"/>
          <w:placeholder>
            <w:docPart w:val="FE8086140B2C421CAA592626B2BC4A83"/>
          </w:placeholder>
          <w:showingPlcHdr/>
          <w:text/>
        </w:sdtPr>
        <w:sdtContent>
          <w:permStart w:id="15418121" w:edGrp="everyone"/>
          <w:r w:rsidRPr="00A066B0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15418121"/>
        </w:sdtContent>
      </w:sdt>
    </w:p>
    <w:p w14:paraId="3C795AEE" w14:textId="69633921" w:rsidR="000C7589" w:rsidRPr="00A066B0" w:rsidRDefault="000C7589" w:rsidP="000C7589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A066B0">
        <w:rPr>
          <w:rFonts w:ascii="TUM Neue Helvetica 55 Regular" w:hAnsi="TUM Neue Helvetica 55 Regular"/>
        </w:rPr>
        <w:t>Date of Birth:</w:t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  <w:lang w:val="en-GB"/>
          </w:rPr>
          <w:id w:val="1422980830"/>
          <w:placeholder>
            <w:docPart w:val="FE8086140B2C421CAA592626B2BC4A83"/>
          </w:placeholder>
          <w:showingPlcHdr/>
          <w:text/>
        </w:sdtPr>
        <w:sdtContent>
          <w:permStart w:id="1018191902" w:edGrp="everyone"/>
          <w:r w:rsidRPr="00A066B0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1018191902"/>
        </w:sdtContent>
      </w:sdt>
    </w:p>
    <w:p w14:paraId="16A21F73" w14:textId="629E2E4D" w:rsidR="000C7589" w:rsidRPr="00A066B0" w:rsidRDefault="000C7589" w:rsidP="000C7589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A066B0">
        <w:rPr>
          <w:rFonts w:ascii="TUM Neue Helvetica 55 Regular" w:hAnsi="TUM Neue Helvetica 55 Regular"/>
        </w:rPr>
        <w:t>Nationality:</w:t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  <w:lang w:val="en-GB"/>
          </w:rPr>
          <w:id w:val="210230031"/>
          <w:placeholder>
            <w:docPart w:val="FE8086140B2C421CAA592626B2BC4A83"/>
          </w:placeholder>
          <w:showingPlcHdr/>
          <w:text/>
        </w:sdtPr>
        <w:sdtContent>
          <w:permStart w:id="714300149" w:edGrp="everyone"/>
          <w:r w:rsidRPr="00A066B0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714300149"/>
        </w:sdtContent>
      </w:sdt>
    </w:p>
    <w:p w14:paraId="649D4116" w14:textId="23036A2B" w:rsidR="000C7589" w:rsidRPr="00A066B0" w:rsidRDefault="000C7589" w:rsidP="000C7589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A066B0">
        <w:rPr>
          <w:rFonts w:ascii="TUM Neue Helvetica 55 Regular" w:hAnsi="TUM Neue Helvetica 55 Regular"/>
        </w:rPr>
        <w:t>Private Address:</w:t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  <w:lang w:val="en-GB"/>
          </w:rPr>
          <w:id w:val="1062520343"/>
          <w:placeholder>
            <w:docPart w:val="FE8086140B2C421CAA592626B2BC4A83"/>
          </w:placeholder>
          <w:showingPlcHdr/>
          <w:text/>
        </w:sdtPr>
        <w:sdtContent>
          <w:permStart w:id="965572186" w:edGrp="everyone"/>
          <w:r w:rsidRPr="00A066B0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965572186"/>
        </w:sdtContent>
      </w:sdt>
    </w:p>
    <w:p w14:paraId="7FD6DFAD" w14:textId="7D683D45" w:rsidR="000C7589" w:rsidRPr="00A066B0" w:rsidRDefault="000C7589" w:rsidP="000C7589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A066B0">
        <w:rPr>
          <w:rFonts w:ascii="TUM Neue Helvetica 55 Regular" w:hAnsi="TUM Neue Helvetica 55 Regular"/>
        </w:rPr>
        <w:t>Academic Degree (optional):</w:t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  <w:lang w:val="en-GB"/>
          </w:rPr>
          <w:id w:val="-860588290"/>
          <w:placeholder>
            <w:docPart w:val="FE8086140B2C421CAA592626B2BC4A83"/>
          </w:placeholder>
          <w:showingPlcHdr/>
          <w:text/>
        </w:sdtPr>
        <w:sdtContent>
          <w:permStart w:id="2141063995" w:edGrp="everyone"/>
          <w:r w:rsidRPr="00A066B0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2141063995"/>
        </w:sdtContent>
      </w:sdt>
    </w:p>
    <w:p w14:paraId="714FE542" w14:textId="550CAEE3" w:rsidR="000C7589" w:rsidRPr="00A066B0" w:rsidRDefault="000C7589" w:rsidP="000C7589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A066B0">
        <w:rPr>
          <w:rFonts w:ascii="TUM Neue Helvetica 55 Regular" w:hAnsi="TUM Neue Helvetica 55 Regular"/>
        </w:rPr>
        <w:t>Official Title (optional):</w:t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  <w:lang w:val="en-GB"/>
          </w:rPr>
          <w:id w:val="1010338718"/>
          <w:placeholder>
            <w:docPart w:val="FE8086140B2C421CAA592626B2BC4A83"/>
          </w:placeholder>
          <w:showingPlcHdr/>
          <w:text/>
        </w:sdtPr>
        <w:sdtContent>
          <w:permStart w:id="1163868084" w:edGrp="everyone"/>
          <w:r w:rsidRPr="003F51BA">
            <w:rPr>
              <w:rStyle w:val="Platzhaltertext"/>
              <w:rFonts w:ascii="TUM Neue Helvetica 55 Regular" w:hAnsi="TUM Neue Helvetica 55 Regular"/>
              <w:lang w:val="en-GB"/>
            </w:rPr>
            <w:t>Klicken oder tippen Sie hier, um Text einzugeben.</w:t>
          </w:r>
          <w:permEnd w:id="1163868084"/>
        </w:sdtContent>
      </w:sdt>
    </w:p>
    <w:p w14:paraId="211B0718" w14:textId="5B62EE99" w:rsidR="000C7589" w:rsidRPr="00A066B0" w:rsidRDefault="000C7589" w:rsidP="000C7589">
      <w:pPr>
        <w:pStyle w:val="Textkrper"/>
        <w:spacing w:line="480" w:lineRule="auto"/>
        <w:rPr>
          <w:rFonts w:ascii="TUM Neue Helvetica 55 Regular" w:hAnsi="TUM Neue Helvetica 55 Regular"/>
        </w:rPr>
      </w:pPr>
      <w:r w:rsidRPr="00A066B0">
        <w:rPr>
          <w:rFonts w:ascii="TUM Neue Helvetica 55 Regular" w:hAnsi="TUM Neue Helvetica 55 Regular"/>
        </w:rPr>
        <w:t>Other Titles (optional):</w:t>
      </w:r>
      <w:r w:rsidRPr="00A066B0">
        <w:rPr>
          <w:rFonts w:ascii="TUM Neue Helvetica 55 Regular" w:hAnsi="TUM Neue Helvetica 55 Regular"/>
        </w:rPr>
        <w:tab/>
      </w:r>
      <w:r w:rsidRPr="00A066B0">
        <w:rPr>
          <w:rFonts w:ascii="TUM Neue Helvetica 55 Regular" w:hAnsi="TUM Neue Helvetica 55 Regular"/>
        </w:rPr>
        <w:tab/>
      </w:r>
      <w:sdt>
        <w:sdtPr>
          <w:rPr>
            <w:rFonts w:ascii="TUM Neue Helvetica 55 Regular" w:hAnsi="TUM Neue Helvetica 55 Regular"/>
            <w:lang w:val="en-GB"/>
          </w:rPr>
          <w:id w:val="-2109645638"/>
          <w:placeholder>
            <w:docPart w:val="FE8086140B2C421CAA592626B2BC4A83"/>
          </w:placeholder>
          <w:showingPlcHdr/>
          <w:text/>
        </w:sdtPr>
        <w:sdtContent>
          <w:permStart w:id="1925845032" w:edGrp="everyone"/>
          <w:r w:rsidRPr="00A066B0">
            <w:rPr>
              <w:rStyle w:val="Platzhaltertext"/>
              <w:rFonts w:ascii="TUM Neue Helvetica 55 Regular" w:hAnsi="TUM Neue Helvetica 55 Regular"/>
            </w:rPr>
            <w:t>Klicken oder tippen Sie hier, um Text einzugeben.</w:t>
          </w:r>
          <w:permEnd w:id="1925845032"/>
        </w:sdtContent>
      </w:sdt>
    </w:p>
    <w:p w14:paraId="24EBEFC6" w14:textId="77777777" w:rsidR="000C7589" w:rsidRPr="00A066B0" w:rsidRDefault="000C7589" w:rsidP="000C7589">
      <w:pPr>
        <w:pStyle w:val="Textkrper"/>
        <w:rPr>
          <w:rFonts w:ascii="TUM Neue Helvetica 55 Regular" w:hAnsi="TUM Neue Helvetica 55 Regular"/>
        </w:rPr>
      </w:pPr>
    </w:p>
    <w:p w14:paraId="2D20A5B8" w14:textId="77777777" w:rsidR="000C7589" w:rsidRPr="003F51BA" w:rsidRDefault="000C7589" w:rsidP="000C7589">
      <w:pPr>
        <w:pStyle w:val="Textkrper"/>
        <w:rPr>
          <w:rFonts w:ascii="TUM Neue Helvetica 55 Regular" w:hAnsi="TUM Neue Helvetica 55 Regular"/>
          <w:lang w:val="en-GB"/>
        </w:rPr>
      </w:pPr>
      <w:r w:rsidRPr="003F51BA">
        <w:rPr>
          <w:rFonts w:ascii="TUM Neue Helvetica 55 Regular" w:hAnsi="TUM Neue Helvetica 55 Regular"/>
          <w:lang w:val="en-GB"/>
        </w:rPr>
        <w:t xml:space="preserve">With my signature, I confirm that I would like to </w:t>
      </w:r>
      <w:proofErr w:type="gramStart"/>
      <w:r w:rsidRPr="003F51BA">
        <w:rPr>
          <w:rFonts w:ascii="TUM Neue Helvetica 55 Regular" w:hAnsi="TUM Neue Helvetica 55 Regular"/>
          <w:lang w:val="en-GB"/>
        </w:rPr>
        <w:t>submit an application</w:t>
      </w:r>
      <w:proofErr w:type="gramEnd"/>
      <w:r w:rsidRPr="003F51BA">
        <w:rPr>
          <w:rFonts w:ascii="TUM Neue Helvetica 55 Regular" w:hAnsi="TUM Neue Helvetica 55 Regular"/>
          <w:lang w:val="en-GB"/>
        </w:rPr>
        <w:t xml:space="preserve"> for the PhD program Medical Life Science and Technology and that I require a TUMonline guest ID for this purpose.</w:t>
      </w:r>
    </w:p>
    <w:p w14:paraId="58824508" w14:textId="3E62F0D1" w:rsidR="000C7589" w:rsidRPr="003F51BA" w:rsidRDefault="000C7589" w:rsidP="000C7589">
      <w:pPr>
        <w:pStyle w:val="Textkrper"/>
        <w:rPr>
          <w:rFonts w:ascii="TUM Neue Helvetica 55 Regular" w:hAnsi="TUM Neue Helvetica 55 Regular"/>
          <w:lang w:val="en-GB"/>
        </w:rPr>
      </w:pPr>
      <w:r w:rsidRPr="003F51BA">
        <w:rPr>
          <w:rFonts w:ascii="TUM Neue Helvetica 55 Regular" w:hAnsi="TUM Neue Helvetica 55 Regular"/>
          <w:lang w:val="en-GB"/>
        </w:rPr>
        <w:t>I am aware that the guest ID has a maximum validity of six months</w:t>
      </w:r>
      <w:r w:rsidR="00CE7389">
        <w:rPr>
          <w:rFonts w:ascii="TUM Neue Helvetica 55 Regular" w:hAnsi="TUM Neue Helvetica 55 Regular"/>
          <w:lang w:val="en-GB"/>
        </w:rPr>
        <w:t>.</w:t>
      </w:r>
      <w:r w:rsidRPr="003F51BA">
        <w:rPr>
          <w:rFonts w:ascii="TUM Neue Helvetica 55 Regular" w:hAnsi="TUM Neue Helvetica 55 Regular"/>
          <w:lang w:val="en-GB"/>
        </w:rPr>
        <w:t xml:space="preserve"> </w:t>
      </w:r>
    </w:p>
    <w:p w14:paraId="3EE44216" w14:textId="189F1ECC" w:rsidR="000C7589" w:rsidRPr="003F51BA" w:rsidRDefault="000C7589" w:rsidP="000C7589">
      <w:pPr>
        <w:pStyle w:val="Textkrper"/>
        <w:rPr>
          <w:rFonts w:ascii="TUM Neue Helvetica 55 Regular" w:hAnsi="TUM Neue Helvetica 55 Regular"/>
          <w:lang w:val="en-GB"/>
        </w:rPr>
      </w:pPr>
      <w:r w:rsidRPr="003F51BA">
        <w:rPr>
          <w:rFonts w:ascii="TUM Neue Helvetica 55 Regular" w:hAnsi="TUM Neue Helvetica 55 Regular"/>
          <w:lang w:val="en-GB"/>
        </w:rPr>
        <w:t>I am aware that this is a personal identifier that may not be passed on.</w:t>
      </w:r>
    </w:p>
    <w:p w14:paraId="55C80D8C" w14:textId="5E0678C3" w:rsidR="000C7589" w:rsidRPr="003F51BA" w:rsidRDefault="000C7589" w:rsidP="000C7589">
      <w:pPr>
        <w:pStyle w:val="Textkrper"/>
        <w:rPr>
          <w:rFonts w:ascii="TUM Neue Helvetica 55 Regular" w:hAnsi="TUM Neue Helvetica 55 Regular" w:cstheme="minorHAnsi"/>
          <w:lang w:val="en-GB"/>
        </w:rPr>
      </w:pPr>
    </w:p>
    <w:p w14:paraId="37E4ADDD" w14:textId="77777777" w:rsidR="000C7589" w:rsidRPr="003F51BA" w:rsidRDefault="000C7589" w:rsidP="00253F50">
      <w:pPr>
        <w:pStyle w:val="Textkrper"/>
        <w:rPr>
          <w:rFonts w:ascii="TUM Neue Helvetica 55 Regular" w:hAnsi="TUM Neue Helvetica 55 Regular" w:cstheme="minorHAnsi"/>
          <w:lang w:val="en-GB"/>
        </w:rPr>
      </w:pPr>
    </w:p>
    <w:sectPr w:rsidR="000C7589" w:rsidRPr="003F51BA" w:rsidSect="00A30A05">
      <w:headerReference w:type="default" r:id="rId9"/>
      <w:footerReference w:type="default" r:id="rId10"/>
      <w:headerReference w:type="first" r:id="rId11"/>
      <w:pgSz w:w="11907" w:h="16838" w:code="9"/>
      <w:pgMar w:top="1559" w:right="567" w:bottom="567" w:left="567" w:header="522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E91AE" w14:textId="77777777" w:rsidR="00FE51F0" w:rsidRDefault="00FE51F0" w:rsidP="00841A96">
      <w:r>
        <w:separator/>
      </w:r>
    </w:p>
  </w:endnote>
  <w:endnote w:type="continuationSeparator" w:id="0">
    <w:p w14:paraId="22B62019" w14:textId="77777777" w:rsidR="00FE51F0" w:rsidRDefault="00FE51F0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7BBD" w14:textId="77777777" w:rsidR="000C7589" w:rsidRPr="003F51BA" w:rsidRDefault="000C7589">
    <w:pPr>
      <w:pStyle w:val="Fuzeile"/>
      <w:rPr>
        <w:lang w:val="en-GB"/>
      </w:rPr>
    </w:pPr>
    <w:r w:rsidRPr="003F51BA">
      <w:rPr>
        <w:lang w:val="en-GB"/>
      </w:rPr>
      <w:t xml:space="preserve">The English version of this form is provided solely for the purpose of supporting understanding. The German version is the official and legally binding version. </w:t>
    </w:r>
  </w:p>
  <w:p w14:paraId="639ADC1B" w14:textId="519FD537" w:rsidR="000C7589" w:rsidRPr="003F51BA" w:rsidRDefault="000C7589">
    <w:pPr>
      <w:pStyle w:val="Fuzeile"/>
      <w:rPr>
        <w:lang w:val="en-GB"/>
      </w:rPr>
    </w:pPr>
    <w:r w:rsidRPr="003F51BA">
      <w:rPr>
        <w:lang w:val="en-GB"/>
      </w:rPr>
      <w:t>Please ensure that you complete and submit the German version of the form, as it will be considered the valid and legally enforceable document.</w:t>
    </w:r>
  </w:p>
  <w:p w14:paraId="0771DF97" w14:textId="77777777" w:rsidR="000C7589" w:rsidRPr="003F51BA" w:rsidRDefault="000C7589">
    <w:pPr>
      <w:pStyle w:val="Fuzeile"/>
      <w:rPr>
        <w:lang w:val="en-GB"/>
      </w:rPr>
    </w:pPr>
  </w:p>
  <w:p w14:paraId="01EAB89D" w14:textId="77777777" w:rsidR="000C7589" w:rsidRPr="003F51BA" w:rsidRDefault="000C7589">
    <w:pPr>
      <w:pStyle w:val="Fuzeile"/>
      <w:rPr>
        <w:lang w:val="en-GB"/>
      </w:rPr>
    </w:pPr>
  </w:p>
  <w:p w14:paraId="7FDAEFBC" w14:textId="77777777" w:rsidR="000C7589" w:rsidRPr="003F51BA" w:rsidRDefault="000C758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0F37D" w14:textId="77777777" w:rsidR="00FE51F0" w:rsidRDefault="00FE51F0" w:rsidP="00841A96">
      <w:r>
        <w:separator/>
      </w:r>
    </w:p>
  </w:footnote>
  <w:footnote w:type="continuationSeparator" w:id="0">
    <w:p w14:paraId="69926250" w14:textId="77777777" w:rsidR="00FE51F0" w:rsidRDefault="00FE51F0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B998" w14:textId="31E95EAC" w:rsidR="009E2AA9" w:rsidRPr="003F51BA" w:rsidRDefault="00AF19A0" w:rsidP="009E2AA9">
    <w:pPr>
      <w:pStyle w:val="KopfzeileohneFakultt"/>
      <w:rPr>
        <w:lang w:val="en-GB"/>
      </w:rPr>
    </w:pPr>
    <w:r>
      <w:drawing>
        <wp:anchor distT="0" distB="0" distL="114300" distR="114300" simplePos="0" relativeHeight="251702272" behindDoc="0" locked="1" layoutInCell="1" allowOverlap="1" wp14:anchorId="72FA0084" wp14:editId="7BF2CE4C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AA9" w:rsidRPr="003F51BA">
      <w:rPr>
        <w:lang w:val="en-GB"/>
      </w:rPr>
      <w:t>TUM Universitätsklinikum</w:t>
    </w:r>
  </w:p>
  <w:p w14:paraId="2E7CB83D" w14:textId="77777777" w:rsidR="009E2AA9" w:rsidRPr="003F51BA" w:rsidRDefault="009E2AA9" w:rsidP="009E2AA9">
    <w:pPr>
      <w:pStyle w:val="KopfzeileohneFakultt"/>
      <w:rPr>
        <w:lang w:val="en-GB"/>
      </w:rPr>
    </w:pPr>
    <w:r>
      <w:drawing>
        <wp:anchor distT="0" distB="0" distL="114300" distR="114300" simplePos="0" relativeHeight="251706368" behindDoc="0" locked="1" layoutInCell="1" allowOverlap="1" wp14:anchorId="47917132" wp14:editId="31B05C16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1990" cy="359410"/>
          <wp:effectExtent l="19050" t="0" r="3810" b="0"/>
          <wp:wrapNone/>
          <wp:docPr id="1305339210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51BA">
      <w:rPr>
        <w:lang w:val="en-GB"/>
      </w:rPr>
      <w:t>TUM School of Medicine and Health</w:t>
    </w:r>
  </w:p>
  <w:p w14:paraId="01B4C299" w14:textId="77777777" w:rsidR="009E2AA9" w:rsidRPr="003F51BA" w:rsidRDefault="009E2AA9" w:rsidP="009E2AA9">
    <w:pPr>
      <w:pStyle w:val="KopfzeileohneFakultt"/>
      <w:rPr>
        <w:lang w:val="en-GB"/>
      </w:rPr>
    </w:pPr>
    <w:r w:rsidRPr="003F51BA">
      <w:rPr>
        <w:lang w:val="en-GB"/>
      </w:rPr>
      <w:t>Graduate Center of Medicine and Health</w:t>
    </w:r>
  </w:p>
  <w:p w14:paraId="0E9A112C" w14:textId="77777777" w:rsidR="009E2AA9" w:rsidRPr="002640EC" w:rsidRDefault="009E2AA9" w:rsidP="009E2AA9">
    <w:pPr>
      <w:pStyle w:val="KopfzeileohneFakultt"/>
    </w:pPr>
    <w:r>
      <w:t>Ismaninger Straße 22, 81675 München</w:t>
    </w:r>
  </w:p>
  <w:p w14:paraId="629D9718" w14:textId="77777777" w:rsidR="00497978" w:rsidRPr="002640EC" w:rsidRDefault="00497978" w:rsidP="002C02F1">
    <w:pPr>
      <w:pStyle w:val="KopfzeileohneFakul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F018" w14:textId="55D024C8" w:rsidR="00963979" w:rsidRPr="003F51BA" w:rsidRDefault="00963979" w:rsidP="0098420F">
    <w:pPr>
      <w:pStyle w:val="KopfzeileohneFakultt"/>
      <w:rPr>
        <w:lang w:val="en-GB"/>
      </w:rPr>
    </w:pPr>
    <w:r w:rsidRPr="003F51BA">
      <w:rPr>
        <w:lang w:val="en-GB"/>
      </w:rPr>
      <w:t>TUM Universitätsklinikum</w:t>
    </w:r>
  </w:p>
  <w:p w14:paraId="5077B609" w14:textId="7587A258" w:rsidR="00082736" w:rsidRPr="003F51BA" w:rsidRDefault="00082736" w:rsidP="0098420F">
    <w:pPr>
      <w:pStyle w:val="KopfzeileohneFakultt"/>
      <w:rPr>
        <w:lang w:val="en-GB"/>
      </w:rPr>
    </w:pPr>
    <w:r>
      <w:drawing>
        <wp:anchor distT="0" distB="0" distL="114300" distR="114300" simplePos="0" relativeHeight="251704320" behindDoc="0" locked="1" layoutInCell="1" allowOverlap="1" wp14:anchorId="2CE12DAD" wp14:editId="55A20742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1990" cy="359410"/>
          <wp:effectExtent l="19050" t="0" r="3810" b="0"/>
          <wp:wrapNone/>
          <wp:docPr id="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3979" w:rsidRPr="003F51BA">
      <w:rPr>
        <w:lang w:val="en-GB"/>
      </w:rPr>
      <w:t>TUM School of Medicine and Health</w:t>
    </w:r>
  </w:p>
  <w:p w14:paraId="0B42CDD8" w14:textId="0D5BDB70" w:rsidR="00963979" w:rsidRPr="003F51BA" w:rsidRDefault="00963979" w:rsidP="0098420F">
    <w:pPr>
      <w:pStyle w:val="KopfzeileohneFakultt"/>
      <w:rPr>
        <w:lang w:val="en-GB"/>
      </w:rPr>
    </w:pPr>
    <w:r w:rsidRPr="003F51BA">
      <w:rPr>
        <w:lang w:val="en-GB"/>
      </w:rPr>
      <w:t>Graduate Center of Medicine and Health</w:t>
    </w:r>
  </w:p>
  <w:p w14:paraId="0B18783D" w14:textId="7F8A3E5E" w:rsidR="00963979" w:rsidRPr="002640EC" w:rsidRDefault="00963979" w:rsidP="0098420F">
    <w:pPr>
      <w:pStyle w:val="KopfzeileohneFakultt"/>
    </w:pPr>
    <w:r>
      <w:t>Ismaninger Straße 22, 81675 München</w:t>
    </w:r>
  </w:p>
  <w:p w14:paraId="1B8F4AF8" w14:textId="77777777" w:rsidR="00082736" w:rsidRDefault="000827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86729">
    <w:abstractNumId w:val="0"/>
  </w:num>
  <w:num w:numId="2" w16cid:durableId="191817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ocumentProtection w:edit="readOnly" w:enforcement="1" w:cryptProviderType="rsaAES" w:cryptAlgorithmClass="hash" w:cryptAlgorithmType="typeAny" w:cryptAlgorithmSid="14" w:cryptSpinCount="100000" w:hash="wpVCxp9vi2k01v2XWWZZKlFCcLVY7QAx9oE6EdrhCc9/AwgZ3g3lwAUzJz4sGRFkf+Fau2DMOTlqIKujkx1+Kw==" w:salt="rJ4cg1TzYmfroqtdhxlARA==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79"/>
    <w:rsid w:val="00006CF7"/>
    <w:rsid w:val="00006E61"/>
    <w:rsid w:val="00022F91"/>
    <w:rsid w:val="00045667"/>
    <w:rsid w:val="0007618B"/>
    <w:rsid w:val="00082736"/>
    <w:rsid w:val="000A5E22"/>
    <w:rsid w:val="000B332A"/>
    <w:rsid w:val="000B7FF4"/>
    <w:rsid w:val="000C3306"/>
    <w:rsid w:val="000C7589"/>
    <w:rsid w:val="000D0013"/>
    <w:rsid w:val="000D49F7"/>
    <w:rsid w:val="000D5067"/>
    <w:rsid w:val="000E0233"/>
    <w:rsid w:val="000E686F"/>
    <w:rsid w:val="000F2CD5"/>
    <w:rsid w:val="0011060C"/>
    <w:rsid w:val="0013729E"/>
    <w:rsid w:val="00141075"/>
    <w:rsid w:val="0014110B"/>
    <w:rsid w:val="0014142D"/>
    <w:rsid w:val="00142D45"/>
    <w:rsid w:val="00146134"/>
    <w:rsid w:val="00161FB7"/>
    <w:rsid w:val="00167ED7"/>
    <w:rsid w:val="00193A08"/>
    <w:rsid w:val="001A163A"/>
    <w:rsid w:val="001A17CD"/>
    <w:rsid w:val="001A1C76"/>
    <w:rsid w:val="001A6951"/>
    <w:rsid w:val="001A7B9D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33ECB"/>
    <w:rsid w:val="00243303"/>
    <w:rsid w:val="00253F50"/>
    <w:rsid w:val="00254BB5"/>
    <w:rsid w:val="002640EC"/>
    <w:rsid w:val="002A0FDB"/>
    <w:rsid w:val="002B5E2B"/>
    <w:rsid w:val="002C02F1"/>
    <w:rsid w:val="002C32D2"/>
    <w:rsid w:val="002C3ADD"/>
    <w:rsid w:val="002D589B"/>
    <w:rsid w:val="002F75BE"/>
    <w:rsid w:val="003109A0"/>
    <w:rsid w:val="00312FB0"/>
    <w:rsid w:val="00317478"/>
    <w:rsid w:val="00322926"/>
    <w:rsid w:val="003239B1"/>
    <w:rsid w:val="0034349B"/>
    <w:rsid w:val="00357F27"/>
    <w:rsid w:val="00392D30"/>
    <w:rsid w:val="003A0F12"/>
    <w:rsid w:val="003A3559"/>
    <w:rsid w:val="003B1F97"/>
    <w:rsid w:val="003B347E"/>
    <w:rsid w:val="003C49E2"/>
    <w:rsid w:val="003F51BA"/>
    <w:rsid w:val="004033D5"/>
    <w:rsid w:val="0040379D"/>
    <w:rsid w:val="004162F9"/>
    <w:rsid w:val="004219B7"/>
    <w:rsid w:val="00436774"/>
    <w:rsid w:val="00450D18"/>
    <w:rsid w:val="0047655C"/>
    <w:rsid w:val="004912A6"/>
    <w:rsid w:val="0049493E"/>
    <w:rsid w:val="00497978"/>
    <w:rsid w:val="004A7244"/>
    <w:rsid w:val="004D14A8"/>
    <w:rsid w:val="004D199B"/>
    <w:rsid w:val="004E260F"/>
    <w:rsid w:val="004E4311"/>
    <w:rsid w:val="004F2D46"/>
    <w:rsid w:val="005149AF"/>
    <w:rsid w:val="0051794F"/>
    <w:rsid w:val="00534B6B"/>
    <w:rsid w:val="00546134"/>
    <w:rsid w:val="00593F51"/>
    <w:rsid w:val="005B1ABD"/>
    <w:rsid w:val="005C05B0"/>
    <w:rsid w:val="005D00F2"/>
    <w:rsid w:val="0061569D"/>
    <w:rsid w:val="006331F0"/>
    <w:rsid w:val="006333EA"/>
    <w:rsid w:val="00641B74"/>
    <w:rsid w:val="006815C9"/>
    <w:rsid w:val="006839D1"/>
    <w:rsid w:val="00685DA4"/>
    <w:rsid w:val="00690895"/>
    <w:rsid w:val="00693F61"/>
    <w:rsid w:val="006A4C5B"/>
    <w:rsid w:val="006B251E"/>
    <w:rsid w:val="006C5519"/>
    <w:rsid w:val="006D1FB1"/>
    <w:rsid w:val="00734E02"/>
    <w:rsid w:val="007366FC"/>
    <w:rsid w:val="00756936"/>
    <w:rsid w:val="00762FA5"/>
    <w:rsid w:val="0076735C"/>
    <w:rsid w:val="00770DCD"/>
    <w:rsid w:val="00771E1F"/>
    <w:rsid w:val="0077352E"/>
    <w:rsid w:val="00785CE0"/>
    <w:rsid w:val="00796E97"/>
    <w:rsid w:val="007B3714"/>
    <w:rsid w:val="007C404A"/>
    <w:rsid w:val="007E1599"/>
    <w:rsid w:val="007F33B6"/>
    <w:rsid w:val="008008CE"/>
    <w:rsid w:val="00813C50"/>
    <w:rsid w:val="008243BF"/>
    <w:rsid w:val="0083042C"/>
    <w:rsid w:val="00841A96"/>
    <w:rsid w:val="00841C4D"/>
    <w:rsid w:val="008522F7"/>
    <w:rsid w:val="008628BB"/>
    <w:rsid w:val="00862EC0"/>
    <w:rsid w:val="0087540F"/>
    <w:rsid w:val="0088080E"/>
    <w:rsid w:val="00887AF9"/>
    <w:rsid w:val="008B203E"/>
    <w:rsid w:val="008B4EC4"/>
    <w:rsid w:val="008C06E4"/>
    <w:rsid w:val="008C28D3"/>
    <w:rsid w:val="008C673D"/>
    <w:rsid w:val="008E104A"/>
    <w:rsid w:val="00900381"/>
    <w:rsid w:val="00901612"/>
    <w:rsid w:val="00930C50"/>
    <w:rsid w:val="00942B7A"/>
    <w:rsid w:val="00957EE5"/>
    <w:rsid w:val="00963979"/>
    <w:rsid w:val="0096547E"/>
    <w:rsid w:val="0098420F"/>
    <w:rsid w:val="009D496F"/>
    <w:rsid w:val="009E2AA9"/>
    <w:rsid w:val="009E790D"/>
    <w:rsid w:val="00A066B0"/>
    <w:rsid w:val="00A30A05"/>
    <w:rsid w:val="00A54828"/>
    <w:rsid w:val="00A8010D"/>
    <w:rsid w:val="00A91009"/>
    <w:rsid w:val="00A91809"/>
    <w:rsid w:val="00A94345"/>
    <w:rsid w:val="00AA4CBF"/>
    <w:rsid w:val="00AA72BB"/>
    <w:rsid w:val="00AB275F"/>
    <w:rsid w:val="00AD20B9"/>
    <w:rsid w:val="00AD2E8B"/>
    <w:rsid w:val="00AE70C3"/>
    <w:rsid w:val="00AF19A0"/>
    <w:rsid w:val="00AF2A24"/>
    <w:rsid w:val="00B05DB0"/>
    <w:rsid w:val="00B148AF"/>
    <w:rsid w:val="00B15379"/>
    <w:rsid w:val="00B33402"/>
    <w:rsid w:val="00B41D23"/>
    <w:rsid w:val="00B57674"/>
    <w:rsid w:val="00B70239"/>
    <w:rsid w:val="00B759AA"/>
    <w:rsid w:val="00B808B3"/>
    <w:rsid w:val="00BF1DD1"/>
    <w:rsid w:val="00C01B22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B6503"/>
    <w:rsid w:val="00CD4164"/>
    <w:rsid w:val="00CE7389"/>
    <w:rsid w:val="00D2341A"/>
    <w:rsid w:val="00D24373"/>
    <w:rsid w:val="00D243D4"/>
    <w:rsid w:val="00D56D57"/>
    <w:rsid w:val="00D67538"/>
    <w:rsid w:val="00D84B7D"/>
    <w:rsid w:val="00DB7E4C"/>
    <w:rsid w:val="00DE0B97"/>
    <w:rsid w:val="00DF08D7"/>
    <w:rsid w:val="00DF390A"/>
    <w:rsid w:val="00DF754F"/>
    <w:rsid w:val="00E33482"/>
    <w:rsid w:val="00E4385D"/>
    <w:rsid w:val="00E52996"/>
    <w:rsid w:val="00E57970"/>
    <w:rsid w:val="00E63A72"/>
    <w:rsid w:val="00E6722F"/>
    <w:rsid w:val="00E839B1"/>
    <w:rsid w:val="00E87B7B"/>
    <w:rsid w:val="00E93AE2"/>
    <w:rsid w:val="00E95D1D"/>
    <w:rsid w:val="00EA73F7"/>
    <w:rsid w:val="00EB1BE0"/>
    <w:rsid w:val="00EB46EF"/>
    <w:rsid w:val="00EC11AF"/>
    <w:rsid w:val="00EC37C1"/>
    <w:rsid w:val="00ED65A4"/>
    <w:rsid w:val="00EE634A"/>
    <w:rsid w:val="00EF206C"/>
    <w:rsid w:val="00EF216F"/>
    <w:rsid w:val="00EF6A2D"/>
    <w:rsid w:val="00F24D1F"/>
    <w:rsid w:val="00F31F27"/>
    <w:rsid w:val="00F63C57"/>
    <w:rsid w:val="00F66DD5"/>
    <w:rsid w:val="00F867D6"/>
    <w:rsid w:val="00F942FA"/>
    <w:rsid w:val="00FB7E11"/>
    <w:rsid w:val="00FC0CB0"/>
    <w:rsid w:val="00FC0F5D"/>
    <w:rsid w:val="00FC4266"/>
    <w:rsid w:val="00FC667E"/>
    <w:rsid w:val="00FC6EE7"/>
    <w:rsid w:val="00FE51F0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985B4"/>
  <w15:docId w15:val="{B88DB559-A325-4F90-84C1-A4C84A1C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1060C"/>
  </w:style>
  <w:style w:type="paragraph" w:styleId="berschrift1">
    <w:name w:val="heading 1"/>
    <w:basedOn w:val="Standard"/>
    <w:next w:val="berschrift2"/>
    <w:link w:val="berschrift1Zchn"/>
    <w:uiPriority w:val="9"/>
    <w:qFormat/>
    <w:rsid w:val="001A1C76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1A1C76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F33B6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1C76"/>
    <w:rPr>
      <w:sz w:val="48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AA72BB"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72BB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sid w:val="00F942FA"/>
    <w:rPr>
      <w:b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Absatz-Standardschriftar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sid w:val="00D243D4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paragraph" w:customStyle="1" w:styleId="Aufzhlung">
    <w:name w:val="Aufzählung"/>
    <w:basedOn w:val="Textkrper"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A1C76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1C76"/>
    <w:rPr>
      <w:sz w:val="28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B70239"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sid w:val="00B70239"/>
    <w:rPr>
      <w:b/>
      <w:szCs w:val="18"/>
    </w:rPr>
  </w:style>
  <w:style w:type="character" w:styleId="Platzhaltertext">
    <w:name w:val="Placeholder Text"/>
    <w:basedOn w:val="Absatz-Standardschriftart"/>
    <w:uiPriority w:val="99"/>
    <w:semiHidden/>
    <w:rsid w:val="00796E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e%20Bonk\Downloads\TUM_Notizzettel-A4-hoch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ACD16-E495-449F-B23B-DAA5ACADE471}"/>
      </w:docPartPr>
      <w:docPartBody>
        <w:p w:rsidR="004F398C" w:rsidRDefault="00065651">
          <w:r w:rsidRPr="00D517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54CA38F5BC4D9B82A9E7CD968B5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CECEE-C6BD-46C8-863A-4E8801618DB1}"/>
      </w:docPartPr>
      <w:docPartBody>
        <w:p w:rsidR="004F398C" w:rsidRDefault="00065651" w:rsidP="00065651">
          <w:pPr>
            <w:pStyle w:val="6854CA38F5BC4D9B82A9E7CD968B58D9"/>
          </w:pPr>
          <w:r w:rsidRPr="00D517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9FFBA-B9C3-4A46-82E9-78F551409A93}"/>
      </w:docPartPr>
      <w:docPartBody>
        <w:p w:rsidR="004F398C" w:rsidRDefault="00065651">
          <w:r w:rsidRPr="00D517CB">
            <w:rPr>
              <w:rStyle w:val="Platzhaltertext"/>
            </w:rPr>
            <w:t>Wählen Sie ein Element aus.</w:t>
          </w:r>
        </w:p>
      </w:docPartBody>
    </w:docPart>
    <w:docPart>
      <w:docPartPr>
        <w:name w:val="0962F5E9EEE348E990175FE7C2929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4A760-2E4C-4281-A2DB-0073C597465C}"/>
      </w:docPartPr>
      <w:docPartBody>
        <w:p w:rsidR="004F398C" w:rsidRDefault="00065651" w:rsidP="00065651">
          <w:pPr>
            <w:pStyle w:val="0962F5E9EEE348E990175FE7C2929842"/>
          </w:pPr>
          <w:r w:rsidRPr="00D517CB">
            <w:rPr>
              <w:rStyle w:val="Platzhaltertext"/>
            </w:rPr>
            <w:t>Wählen Sie ein Element aus.</w:t>
          </w:r>
        </w:p>
      </w:docPartBody>
    </w:docPart>
    <w:docPart>
      <w:docPartPr>
        <w:name w:val="E756F3E733D84787956C5AD3BEB79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A35E1-B939-4C4E-940B-4C2403654370}"/>
      </w:docPartPr>
      <w:docPartBody>
        <w:p w:rsidR="004F398C" w:rsidRDefault="00065651" w:rsidP="00065651">
          <w:pPr>
            <w:pStyle w:val="E756F3E733D84787956C5AD3BEB795BF"/>
          </w:pPr>
          <w:r w:rsidRPr="00D517C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8086140B2C421CAA592626B2BC4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C7A17-3C69-4A15-8F74-69914BBA3B1C}"/>
      </w:docPartPr>
      <w:docPartBody>
        <w:p w:rsidR="004F398C" w:rsidRDefault="00065651" w:rsidP="00065651">
          <w:pPr>
            <w:pStyle w:val="FE8086140B2C421CAA592626B2BC4A83"/>
          </w:pPr>
          <w:r w:rsidRPr="00D517C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51"/>
    <w:rsid w:val="00065651"/>
    <w:rsid w:val="001A27BC"/>
    <w:rsid w:val="00392D30"/>
    <w:rsid w:val="003A3559"/>
    <w:rsid w:val="004F398C"/>
    <w:rsid w:val="00537249"/>
    <w:rsid w:val="00862EC0"/>
    <w:rsid w:val="008C06E4"/>
    <w:rsid w:val="00B40A6F"/>
    <w:rsid w:val="00E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5651"/>
    <w:rPr>
      <w:color w:val="666666"/>
    </w:rPr>
  </w:style>
  <w:style w:type="paragraph" w:customStyle="1" w:styleId="6854CA38F5BC4D9B82A9E7CD968B58D9">
    <w:name w:val="6854CA38F5BC4D9B82A9E7CD968B58D9"/>
    <w:rsid w:val="00065651"/>
  </w:style>
  <w:style w:type="paragraph" w:customStyle="1" w:styleId="0962F5E9EEE348E990175FE7C2929842">
    <w:name w:val="0962F5E9EEE348E990175FE7C2929842"/>
    <w:rsid w:val="00065651"/>
  </w:style>
  <w:style w:type="paragraph" w:customStyle="1" w:styleId="E756F3E733D84787956C5AD3BEB795BF">
    <w:name w:val="E756F3E733D84787956C5AD3BEB795BF"/>
    <w:rsid w:val="00065651"/>
  </w:style>
  <w:style w:type="paragraph" w:customStyle="1" w:styleId="FE8086140B2C421CAA592626B2BC4A83">
    <w:name w:val="FE8086140B2C421CAA592626B2BC4A83"/>
    <w:rsid w:val="00065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635AB-7E8C-4FAD-92C8-D5A8C306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TUM_Notizzettel-A4-hoch_w_v1</Template>
  <TotalTime>0</TotalTime>
  <Pages>2</Pages>
  <Words>310</Words>
  <Characters>1959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Denise Bonk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Denise Bonk</cp:lastModifiedBy>
  <cp:revision>16</cp:revision>
  <cp:lastPrinted>2025-03-26T13:19:00Z</cp:lastPrinted>
  <dcterms:created xsi:type="dcterms:W3CDTF">2025-03-26T12:53:00Z</dcterms:created>
  <dcterms:modified xsi:type="dcterms:W3CDTF">2025-03-26T14:54:00Z</dcterms:modified>
</cp:coreProperties>
</file>